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26" w:rsidRPr="000D20D8" w:rsidRDefault="00B47E26" w:rsidP="000D20D8">
      <w:pPr>
        <w:pStyle w:val="Header"/>
        <w:jc w:val="both"/>
        <w:rPr>
          <w:rFonts w:ascii="Arial" w:hAnsi="Arial" w:cs="Arial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190.5pt;margin-top:-36.95pt;width:308.4pt;height:78.3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" stroked="f">
            <v:textbox style="mso-fit-shape-to-text:t">
              <w:txbxContent>
                <w:p w:rsidR="00B47E26" w:rsidRDefault="00B47E26" w:rsidP="00C24717">
                  <w:pPr>
                    <w:jc w:val="center"/>
                    <w:rPr>
                      <w:rFonts w:ascii="Century Gothic" w:eastAsia="Arial Unicode MS" w:hAnsi="Century Gothic" w:cs="Arial Unicode MS"/>
                      <w:b/>
                      <w:snapToGrid w:val="0"/>
                      <w:color w:val="000000"/>
                      <w:sz w:val="28"/>
                      <w:szCs w:val="28"/>
                      <w:lang w:val="es-ES_tradnl"/>
                    </w:rPr>
                  </w:pPr>
                </w:p>
                <w:p w:rsidR="00B47E26" w:rsidRPr="00E65603" w:rsidRDefault="00B47E26" w:rsidP="00C24717">
                  <w:pPr>
                    <w:jc w:val="center"/>
                    <w:rPr>
                      <w:rFonts w:ascii="Century Gothic" w:eastAsia="Arial Unicode MS" w:hAnsi="Century Gothic" w:cs="Arial Unicode MS"/>
                      <w:b/>
                      <w:snapToGrid w:val="0"/>
                      <w:color w:val="000000"/>
                      <w:sz w:val="28"/>
                      <w:szCs w:val="28"/>
                      <w:lang w:val="pt-PT"/>
                    </w:rPr>
                  </w:pPr>
                  <w:r w:rsidRPr="001F532E">
                    <w:rPr>
                      <w:rFonts w:ascii="Century Gothic" w:eastAsia="Arial Unicode MS" w:hAnsi="Century Gothic" w:cs="Arial Unicode MS"/>
                      <w:b/>
                      <w:snapToGrid w:val="0"/>
                      <w:color w:val="000000"/>
                      <w:sz w:val="28"/>
                      <w:szCs w:val="28"/>
                      <w:lang w:val="es-ES_tradnl"/>
                    </w:rPr>
                    <w:t xml:space="preserve">JURISDICCION SANITARIA No. </w:t>
                  </w:r>
                  <w:r w:rsidRPr="00E65603">
                    <w:rPr>
                      <w:rFonts w:ascii="Century Gothic" w:eastAsia="Arial Unicode MS" w:hAnsi="Century Gothic" w:cs="Arial Unicode MS"/>
                      <w:b/>
                      <w:snapToGrid w:val="0"/>
                      <w:color w:val="000000"/>
                      <w:sz w:val="28"/>
                      <w:szCs w:val="28"/>
                      <w:lang w:val="pt-PT"/>
                    </w:rPr>
                    <w:t>II</w:t>
                  </w:r>
                </w:p>
                <w:p w:rsidR="00B47E26" w:rsidRDefault="00B47E26" w:rsidP="00C24717">
                  <w:pPr>
                    <w:jc w:val="center"/>
                    <w:rPr>
                      <w:rFonts w:ascii="Century Gothic" w:eastAsia="Arial Unicode MS" w:hAnsi="Century Gothic" w:cs="Arial Unicode MS"/>
                      <w:b/>
                      <w:snapToGrid w:val="0"/>
                      <w:color w:val="000000"/>
                      <w:sz w:val="28"/>
                      <w:szCs w:val="28"/>
                      <w:lang w:val="pt-PT"/>
                    </w:rPr>
                  </w:pPr>
                  <w:r>
                    <w:rPr>
                      <w:rFonts w:ascii="Century Gothic" w:eastAsia="Arial Unicode MS" w:hAnsi="Century Gothic" w:cs="Arial Unicode MS"/>
                      <w:b/>
                      <w:snapToGrid w:val="0"/>
                      <w:color w:val="000000"/>
                      <w:sz w:val="28"/>
                      <w:szCs w:val="28"/>
                      <w:lang w:val="pt-PT"/>
                    </w:rPr>
                    <w:t>VIGILANCIA EPIDEMIOLO</w:t>
                  </w:r>
                  <w:r w:rsidRPr="00E65603">
                    <w:rPr>
                      <w:rFonts w:ascii="Century Gothic" w:eastAsia="Arial Unicode MS" w:hAnsi="Century Gothic" w:cs="Arial Unicode MS"/>
                      <w:b/>
                      <w:snapToGrid w:val="0"/>
                      <w:color w:val="000000"/>
                      <w:sz w:val="28"/>
                      <w:szCs w:val="28"/>
                      <w:lang w:val="pt-PT"/>
                    </w:rPr>
                    <w:t>GICA</w:t>
                  </w:r>
                </w:p>
                <w:p w:rsidR="00B47E26" w:rsidRPr="00A11E31" w:rsidRDefault="00B47E26" w:rsidP="00A11E31">
                  <w:pPr>
                    <w:jc w:val="center"/>
                    <w:rPr>
                      <w:rFonts w:ascii="Century Gothic" w:hAnsi="Century Gothic"/>
                      <w:b/>
                      <w:sz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</w:rPr>
                    <w:t>NOTA EPIDEMIOLOGÍA</w:t>
                  </w:r>
                </w:p>
                <w:p w:rsidR="00B47E26" w:rsidRPr="00217CFF" w:rsidRDefault="00B47E26" w:rsidP="00C24717">
                  <w:pPr>
                    <w:jc w:val="center"/>
                    <w:rPr>
                      <w:rFonts w:ascii="Century Gothic" w:eastAsia="Arial Unicode MS" w:hAnsi="Century Gothic" w:cs="Arial Unicode MS"/>
                      <w:b/>
                      <w:snapToGrid w:val="0"/>
                      <w:color w:val="000000"/>
                      <w:sz w:val="28"/>
                      <w:szCs w:val="28"/>
                      <w:lang w:val="pt-PT"/>
                    </w:rPr>
                  </w:pPr>
                  <w:r w:rsidRPr="00E65603">
                    <w:rPr>
                      <w:rFonts w:ascii="Century Gothic" w:eastAsia="Arial Unicode MS" w:hAnsi="Century Gothic" w:cs="Arial Unicode MS"/>
                      <w:b/>
                      <w:snapToGrid w:val="0"/>
                      <w:color w:val="000000"/>
                      <w:sz w:val="28"/>
                      <w:szCs w:val="28"/>
                      <w:lang w:val="pt-PT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s1027" type="#_x0000_t75" alt="Servicios de Salud " style="position:absolute;left:0;text-align:left;margin-left:-8.4pt;margin-top:-22.75pt;width:129.4pt;height:44.9pt;z-index:251659264;visibility:visible">
            <v:imagedata r:id="rId5" o:title="" gain="1.25"/>
          </v:shape>
        </w:pict>
      </w:r>
      <w:r>
        <w:rPr>
          <w:noProof/>
          <w:lang w:val="en-US" w:eastAsia="en-US"/>
        </w:rPr>
        <w:pict>
          <v:rect id="Rectángulo 3" o:spid="_x0000_s1028" style="position:absolute;left:0;text-align:left;margin-left:-20.5pt;margin-top:8.2pt;width:133.5pt;height:3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" stroked="f"/>
        </w:pict>
      </w:r>
      <w:r>
        <w:rPr>
          <w:noProof/>
          <w:lang w:val="en-US" w:eastAsia="en-US"/>
        </w:rPr>
        <w:pict>
          <v:rect id="Rectángulo 2" o:spid="_x0000_s1029" style="position:absolute;left:0;text-align:left;margin-left:113pt;margin-top:-23.9pt;width:8.25pt;height:34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" stroked="f"/>
        </w:pict>
      </w:r>
    </w:p>
    <w:p w:rsidR="00B47E26" w:rsidRPr="000D20D8" w:rsidRDefault="00B47E26" w:rsidP="000D20D8">
      <w:pPr>
        <w:jc w:val="both"/>
        <w:rPr>
          <w:rFonts w:ascii="Arial" w:hAnsi="Arial" w:cs="Arial"/>
        </w:rPr>
      </w:pPr>
    </w:p>
    <w:p w:rsidR="00B47E26" w:rsidRPr="000D20D8" w:rsidRDefault="00B47E26" w:rsidP="000D20D8">
      <w:pPr>
        <w:jc w:val="both"/>
        <w:rPr>
          <w:rFonts w:ascii="Arial" w:hAnsi="Arial" w:cs="Arial"/>
        </w:rPr>
      </w:pPr>
    </w:p>
    <w:p w:rsidR="00B47E26" w:rsidRPr="000D20D8" w:rsidRDefault="00B47E26" w:rsidP="000D20D8">
      <w:pPr>
        <w:jc w:val="both"/>
        <w:rPr>
          <w:rFonts w:ascii="Arial" w:hAnsi="Arial" w:cs="Arial"/>
        </w:rPr>
      </w:pPr>
    </w:p>
    <w:p w:rsidR="00B47E26" w:rsidRPr="000D20D8" w:rsidRDefault="00B47E26" w:rsidP="000D20D8">
      <w:pPr>
        <w:jc w:val="both"/>
        <w:rPr>
          <w:rFonts w:ascii="Arial" w:hAnsi="Arial" w:cs="Arial"/>
        </w:rPr>
      </w:pPr>
    </w:p>
    <w:p w:rsidR="00B47E26" w:rsidRPr="000D20D8" w:rsidRDefault="00B47E26" w:rsidP="000D20D8">
      <w:pPr>
        <w:jc w:val="both"/>
        <w:rPr>
          <w:rFonts w:ascii="Arial" w:hAnsi="Arial" w:cs="Arial"/>
        </w:rPr>
      </w:pPr>
    </w:p>
    <w:p w:rsidR="00B47E26" w:rsidRPr="000D20D8" w:rsidRDefault="00B47E26" w:rsidP="000D20D8">
      <w:pPr>
        <w:jc w:val="both"/>
        <w:rPr>
          <w:rFonts w:ascii="Arial" w:hAnsi="Arial" w:cs="Arial"/>
        </w:rPr>
      </w:pPr>
    </w:p>
    <w:p w:rsidR="00B47E26" w:rsidRPr="000D20D8" w:rsidRDefault="00B47E26" w:rsidP="000D20D8">
      <w:pPr>
        <w:jc w:val="both"/>
        <w:rPr>
          <w:rFonts w:ascii="Arial" w:hAnsi="Arial" w:cs="Arial"/>
        </w:rPr>
      </w:pPr>
      <w:r w:rsidRPr="000D20D8">
        <w:rPr>
          <w:rFonts w:ascii="Arial" w:hAnsi="Arial" w:cs="Arial"/>
        </w:rPr>
        <w:t xml:space="preserve">Nombre: Malaquias de </w:t>
      </w:r>
      <w:smartTag w:uri="urn:schemas-microsoft-com:office:smarttags" w:element="PersonName">
        <w:smartTagPr>
          <w:attr w:name="ProductID" w:val="la Torre"/>
        </w:smartTagPr>
        <w:smartTag w:uri="urn:schemas-microsoft-com:office:smarttags" w:element="PersonName">
          <w:smartTagPr>
            <w:attr w:name="ProductID" w:val="la Torre Jauregui"/>
          </w:smartTagPr>
          <w:r w:rsidRPr="000D20D8">
            <w:rPr>
              <w:rFonts w:ascii="Arial" w:hAnsi="Arial" w:cs="Arial"/>
            </w:rPr>
            <w:t>la Torre</w:t>
          </w:r>
        </w:smartTag>
        <w:r w:rsidRPr="000D20D8">
          <w:rPr>
            <w:rFonts w:ascii="Arial" w:hAnsi="Arial" w:cs="Arial"/>
          </w:rPr>
          <w:t xml:space="preserve"> Jauregui</w:t>
        </w:r>
      </w:smartTag>
      <w:r w:rsidRPr="000D20D8">
        <w:rPr>
          <w:rFonts w:ascii="Arial" w:hAnsi="Arial" w:cs="Arial"/>
        </w:rPr>
        <w:t xml:space="preserve"> </w:t>
      </w:r>
      <w:bookmarkStart w:id="0" w:name="_GoBack"/>
      <w:bookmarkEnd w:id="0"/>
    </w:p>
    <w:p w:rsidR="00B47E26" w:rsidRPr="000D20D8" w:rsidRDefault="00B47E26" w:rsidP="000D20D8">
      <w:pPr>
        <w:jc w:val="both"/>
        <w:rPr>
          <w:rFonts w:ascii="Arial" w:hAnsi="Arial" w:cs="Arial"/>
        </w:rPr>
      </w:pPr>
      <w:r w:rsidRPr="000D20D8">
        <w:rPr>
          <w:rFonts w:ascii="Arial" w:hAnsi="Arial" w:cs="Arial"/>
        </w:rPr>
        <w:t>Edad: 79 años</w:t>
      </w:r>
    </w:p>
    <w:p w:rsidR="00B47E26" w:rsidRPr="000D20D8" w:rsidRDefault="00B47E26" w:rsidP="000D20D8">
      <w:pPr>
        <w:jc w:val="both"/>
        <w:rPr>
          <w:rFonts w:ascii="Arial" w:hAnsi="Arial" w:cs="Arial"/>
        </w:rPr>
      </w:pPr>
      <w:r w:rsidRPr="000D20D8">
        <w:rPr>
          <w:rFonts w:ascii="Arial" w:hAnsi="Arial" w:cs="Arial"/>
        </w:rPr>
        <w:t>Fecha de nacimiento: 14 de Enero de 1937</w:t>
      </w:r>
    </w:p>
    <w:p w:rsidR="00B47E26" w:rsidRPr="000D20D8" w:rsidRDefault="00B47E26" w:rsidP="000D20D8">
      <w:pPr>
        <w:jc w:val="both"/>
        <w:rPr>
          <w:rFonts w:ascii="Arial" w:hAnsi="Arial" w:cs="Arial"/>
        </w:rPr>
      </w:pPr>
      <w:r w:rsidRPr="000D20D8">
        <w:rPr>
          <w:rFonts w:ascii="Arial" w:hAnsi="Arial" w:cs="Arial"/>
        </w:rPr>
        <w:t>Domicilio: Calle Hidalgo # 30, Santo Domingo, S.L.P.</w:t>
      </w:r>
    </w:p>
    <w:p w:rsidR="00B47E26" w:rsidRPr="000D20D8" w:rsidRDefault="00B47E26" w:rsidP="000D20D8">
      <w:pPr>
        <w:jc w:val="both"/>
        <w:rPr>
          <w:rFonts w:ascii="Arial" w:hAnsi="Arial" w:cs="Arial"/>
        </w:rPr>
      </w:pPr>
      <w:r w:rsidRPr="000D20D8">
        <w:rPr>
          <w:rFonts w:ascii="Arial" w:hAnsi="Arial" w:cs="Arial"/>
        </w:rPr>
        <w:t>Unidad de adscripción: Centro de Salud Santo Domingo</w:t>
      </w:r>
    </w:p>
    <w:p w:rsidR="00B47E26" w:rsidRPr="000D20D8" w:rsidRDefault="00B47E26" w:rsidP="000D20D8">
      <w:pPr>
        <w:jc w:val="both"/>
        <w:rPr>
          <w:rFonts w:ascii="Arial" w:hAnsi="Arial" w:cs="Arial"/>
        </w:rPr>
      </w:pPr>
      <w:r w:rsidRPr="000D20D8">
        <w:rPr>
          <w:rFonts w:ascii="Arial" w:hAnsi="Arial" w:cs="Arial"/>
        </w:rPr>
        <w:t>Fecha de defunción: 01 de Octubre del 2016</w:t>
      </w:r>
    </w:p>
    <w:p w:rsidR="00B47E26" w:rsidRPr="000D20D8" w:rsidRDefault="00B47E26" w:rsidP="000D20D8">
      <w:pPr>
        <w:jc w:val="both"/>
        <w:rPr>
          <w:rFonts w:ascii="Arial" w:hAnsi="Arial" w:cs="Arial"/>
        </w:rPr>
      </w:pPr>
      <w:r w:rsidRPr="000D20D8">
        <w:rPr>
          <w:rFonts w:ascii="Arial" w:hAnsi="Arial" w:cs="Arial"/>
        </w:rPr>
        <w:t>Acta de defunción control número 179398</w:t>
      </w:r>
    </w:p>
    <w:p w:rsidR="00B47E26" w:rsidRPr="000D20D8" w:rsidRDefault="00B47E26" w:rsidP="000D20D8">
      <w:pPr>
        <w:jc w:val="both"/>
        <w:rPr>
          <w:rFonts w:ascii="Arial" w:hAnsi="Arial" w:cs="Arial"/>
        </w:rPr>
      </w:pPr>
    </w:p>
    <w:p w:rsidR="00B47E26" w:rsidRPr="000D20D8" w:rsidRDefault="00B47E26" w:rsidP="000D20D8">
      <w:pPr>
        <w:jc w:val="both"/>
        <w:rPr>
          <w:rFonts w:ascii="Arial" w:hAnsi="Arial" w:cs="Arial"/>
        </w:rPr>
      </w:pPr>
    </w:p>
    <w:p w:rsidR="00B47E26" w:rsidRPr="000D20D8" w:rsidRDefault="00B47E26" w:rsidP="000D20D8">
      <w:pPr>
        <w:jc w:val="both"/>
        <w:rPr>
          <w:rFonts w:ascii="Arial" w:hAnsi="Arial" w:cs="Arial"/>
        </w:rPr>
      </w:pPr>
      <w:r w:rsidRPr="000D20D8">
        <w:rPr>
          <w:rFonts w:ascii="Arial" w:hAnsi="Arial" w:cs="Arial"/>
        </w:rPr>
        <w:t>Masculino de 79 años de edad, de ocupacion campesino.</w:t>
      </w:r>
    </w:p>
    <w:p w:rsidR="00B47E26" w:rsidRPr="000D20D8" w:rsidRDefault="00B47E26" w:rsidP="000D20D8">
      <w:pPr>
        <w:jc w:val="both"/>
        <w:rPr>
          <w:rFonts w:ascii="Arial" w:hAnsi="Arial" w:cs="Arial"/>
        </w:rPr>
      </w:pPr>
      <w:r w:rsidRPr="000D20D8">
        <w:rPr>
          <w:rFonts w:ascii="Arial" w:hAnsi="Arial" w:cs="Arial"/>
        </w:rPr>
        <w:t>APP: Quirurgicos; Orquidopexiaa.</w:t>
      </w:r>
    </w:p>
    <w:p w:rsidR="00B47E26" w:rsidRPr="000D20D8" w:rsidRDefault="00B47E26" w:rsidP="000D20D8">
      <w:pPr>
        <w:jc w:val="both"/>
        <w:rPr>
          <w:rFonts w:ascii="Arial" w:hAnsi="Arial" w:cs="Arial"/>
        </w:rPr>
      </w:pPr>
      <w:r w:rsidRPr="000D20D8">
        <w:rPr>
          <w:rFonts w:ascii="Arial" w:hAnsi="Arial" w:cs="Arial"/>
        </w:rPr>
        <w:t>AHF: Ninguno</w:t>
      </w:r>
    </w:p>
    <w:p w:rsidR="00B47E26" w:rsidRPr="000D20D8" w:rsidRDefault="00B47E26" w:rsidP="000D20D8">
      <w:pPr>
        <w:jc w:val="both"/>
        <w:rPr>
          <w:rFonts w:ascii="Arial" w:hAnsi="Arial" w:cs="Arial"/>
        </w:rPr>
      </w:pPr>
      <w:r w:rsidRPr="000D20D8">
        <w:rPr>
          <w:rFonts w:ascii="Arial" w:hAnsi="Arial" w:cs="Arial"/>
        </w:rPr>
        <w:t>Inmunización completa</w:t>
      </w:r>
    </w:p>
    <w:p w:rsidR="00B47E26" w:rsidRPr="000D20D8" w:rsidRDefault="00B47E26" w:rsidP="000D20D8">
      <w:pPr>
        <w:jc w:val="both"/>
        <w:rPr>
          <w:rFonts w:ascii="Arial" w:hAnsi="Arial" w:cs="Arial"/>
        </w:rPr>
      </w:pPr>
      <w:r w:rsidRPr="000D20D8">
        <w:rPr>
          <w:rFonts w:ascii="Arial" w:hAnsi="Arial" w:cs="Arial"/>
        </w:rPr>
        <w:t>Alergias: Naproxeno.</w:t>
      </w:r>
    </w:p>
    <w:p w:rsidR="00B47E26" w:rsidRPr="000D20D8" w:rsidRDefault="00B47E26" w:rsidP="000D20D8">
      <w:pPr>
        <w:jc w:val="both"/>
        <w:rPr>
          <w:rFonts w:ascii="Arial" w:hAnsi="Arial" w:cs="Arial"/>
        </w:rPr>
      </w:pPr>
    </w:p>
    <w:p w:rsidR="00B47E26" w:rsidRPr="000D20D8" w:rsidRDefault="00B47E26" w:rsidP="000D20D8">
      <w:pPr>
        <w:jc w:val="both"/>
        <w:rPr>
          <w:rFonts w:ascii="Arial" w:hAnsi="Arial" w:cs="Arial"/>
        </w:rPr>
      </w:pPr>
      <w:r w:rsidRPr="000D20D8">
        <w:rPr>
          <w:rFonts w:ascii="Arial" w:hAnsi="Arial" w:cs="Arial"/>
        </w:rPr>
        <w:t xml:space="preserve">El día 01 de Octubre del 2016 durante su jornada laboral se encontraba en la carretera municipal de Santo Domingo, San Luis Potosí, a la altura de labores viborillas el Sr. J. Malaquias de </w:t>
      </w:r>
      <w:smartTag w:uri="urn:schemas-microsoft-com:office:smarttags" w:element="PersonName">
        <w:smartTagPr>
          <w:attr w:name="ProductID" w:val="la Torre"/>
        </w:smartTagPr>
        <w:smartTag w:uri="urn:schemas-microsoft-com:office:smarttags" w:element="PersonName">
          <w:smartTagPr>
            <w:attr w:name="ProductID" w:val="la Torre Jauregui"/>
          </w:smartTagPr>
          <w:r w:rsidRPr="000D20D8">
            <w:rPr>
              <w:rFonts w:ascii="Arial" w:hAnsi="Arial" w:cs="Arial"/>
            </w:rPr>
            <w:t>la Torre</w:t>
          </w:r>
        </w:smartTag>
        <w:r w:rsidRPr="000D20D8">
          <w:rPr>
            <w:rFonts w:ascii="Arial" w:hAnsi="Arial" w:cs="Arial"/>
          </w:rPr>
          <w:t xml:space="preserve"> Jauregui</w:t>
        </w:r>
      </w:smartTag>
      <w:r w:rsidRPr="000D20D8">
        <w:rPr>
          <w:rFonts w:ascii="Arial" w:hAnsi="Arial" w:cs="Arial"/>
        </w:rPr>
        <w:t xml:space="preserve"> en compañía de su hijo Juan Antonio de </w:t>
      </w:r>
      <w:smartTag w:uri="urn:schemas-microsoft-com:office:smarttags" w:element="PersonName">
        <w:smartTagPr>
          <w:attr w:name="ProductID" w:val="la Torre"/>
        </w:smartTagPr>
        <w:r w:rsidRPr="000D20D8">
          <w:rPr>
            <w:rFonts w:ascii="Arial" w:hAnsi="Arial" w:cs="Arial"/>
          </w:rPr>
          <w:t>la Torre</w:t>
        </w:r>
      </w:smartTag>
      <w:r w:rsidRPr="000D20D8">
        <w:rPr>
          <w:rFonts w:ascii="Arial" w:hAnsi="Arial" w:cs="Arial"/>
        </w:rPr>
        <w:t xml:space="preserve">; el cual refiere que su papá le indico adelantarse para realizar el guardado del ganado y una vez que se percato de que el finado no llegaba al lugar acordado decide regresar a buscarlo; en donde lo encuentra inconciente y con la cara cianotica aproximadamente a </w:t>
      </w:r>
      <w:smartTag w:uri="urn:schemas-microsoft-com:office:smarttags" w:element="metricconverter">
        <w:smartTagPr>
          <w:attr w:name="ProductID" w:val="10 metros"/>
        </w:smartTagPr>
        <w:r w:rsidRPr="000D20D8">
          <w:rPr>
            <w:rFonts w:ascii="Arial" w:hAnsi="Arial" w:cs="Arial"/>
          </w:rPr>
          <w:t>10 metros</w:t>
        </w:r>
      </w:smartTag>
      <w:r w:rsidRPr="000D20D8">
        <w:rPr>
          <w:rFonts w:ascii="Arial" w:hAnsi="Arial" w:cs="Arial"/>
        </w:rPr>
        <w:t xml:space="preserve"> de un panal de abejas por lo que informa a su hermana Irma de </w:t>
      </w:r>
      <w:smartTag w:uri="urn:schemas-microsoft-com:office:smarttags" w:element="PersonName">
        <w:smartTagPr>
          <w:attr w:name="ProductID" w:val="la Torre"/>
        </w:smartTagPr>
        <w:r w:rsidRPr="000D20D8">
          <w:rPr>
            <w:rFonts w:ascii="Arial" w:hAnsi="Arial" w:cs="Arial"/>
          </w:rPr>
          <w:t>la Torre</w:t>
        </w:r>
      </w:smartTag>
      <w:r w:rsidRPr="000D20D8">
        <w:rPr>
          <w:rFonts w:ascii="Arial" w:hAnsi="Arial" w:cs="Arial"/>
        </w:rPr>
        <w:t xml:space="preserve"> quien acude a presidencia municipal para solicitar auxilio y al llegar al lugar de los hechos la persona habia fallecido por lo que se realiza el levantamiento de cadaver por personal de la presidencia.</w:t>
      </w:r>
    </w:p>
    <w:p w:rsidR="00B47E26" w:rsidRPr="000D20D8" w:rsidRDefault="00B47E26" w:rsidP="000D20D8">
      <w:pPr>
        <w:spacing w:line="276" w:lineRule="auto"/>
        <w:jc w:val="both"/>
        <w:rPr>
          <w:rFonts w:ascii="Arial" w:hAnsi="Arial" w:cs="Arial"/>
        </w:rPr>
      </w:pPr>
    </w:p>
    <w:p w:rsidR="00B47E26" w:rsidRPr="000D20D8" w:rsidRDefault="00B47E26" w:rsidP="000D20D8">
      <w:pPr>
        <w:spacing w:line="276" w:lineRule="auto"/>
        <w:jc w:val="both"/>
        <w:rPr>
          <w:rFonts w:ascii="Arial" w:hAnsi="Arial" w:cs="Arial"/>
        </w:rPr>
      </w:pPr>
    </w:p>
    <w:p w:rsidR="00B47E26" w:rsidRPr="000D20D8" w:rsidRDefault="00B47E26" w:rsidP="000D20D8">
      <w:pPr>
        <w:spacing w:line="276" w:lineRule="auto"/>
        <w:jc w:val="both"/>
        <w:rPr>
          <w:rFonts w:ascii="Arial" w:hAnsi="Arial" w:cs="Arial"/>
        </w:rPr>
      </w:pPr>
      <w:r w:rsidRPr="000D20D8">
        <w:rPr>
          <w:rFonts w:ascii="Arial" w:hAnsi="Arial" w:cs="Arial"/>
        </w:rPr>
        <w:t xml:space="preserve">Causa de la defunción: </w:t>
      </w:r>
    </w:p>
    <w:p w:rsidR="00B47E26" w:rsidRPr="000D20D8" w:rsidRDefault="00B47E26" w:rsidP="000D20D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Contacto traumatico con avispas, avispones y avspones (CIE-10)</w:t>
      </w:r>
    </w:p>
    <w:p w:rsidR="00B47E26" w:rsidRPr="000D20D8" w:rsidRDefault="00B47E26" w:rsidP="000D20D8">
      <w:pPr>
        <w:spacing w:line="276" w:lineRule="auto"/>
        <w:jc w:val="both"/>
        <w:rPr>
          <w:rFonts w:ascii="Arial" w:hAnsi="Arial" w:cs="Arial"/>
        </w:rPr>
      </w:pPr>
    </w:p>
    <w:p w:rsidR="00B47E26" w:rsidRPr="000D20D8" w:rsidRDefault="00B47E26" w:rsidP="000D20D8">
      <w:pPr>
        <w:spacing w:line="276" w:lineRule="auto"/>
        <w:jc w:val="both"/>
        <w:rPr>
          <w:rFonts w:ascii="Arial" w:hAnsi="Arial" w:cs="Arial"/>
        </w:rPr>
      </w:pPr>
    </w:p>
    <w:p w:rsidR="00B47E26" w:rsidRPr="000D20D8" w:rsidRDefault="00B47E26" w:rsidP="000D20D8">
      <w:pPr>
        <w:spacing w:line="276" w:lineRule="auto"/>
        <w:jc w:val="both"/>
        <w:rPr>
          <w:rFonts w:ascii="Arial" w:hAnsi="Arial" w:cs="Arial"/>
          <w:lang w:val="pt-BR"/>
        </w:rPr>
      </w:pPr>
      <w:r w:rsidRPr="000D20D8">
        <w:rPr>
          <w:rFonts w:ascii="Arial" w:hAnsi="Arial" w:cs="Arial"/>
          <w:lang w:val="pt-BR"/>
        </w:rPr>
        <w:t>DR. MIGUEL ANGEL SIRENO ROJAS</w:t>
      </w:r>
    </w:p>
    <w:p w:rsidR="00B47E26" w:rsidRPr="000D20D8" w:rsidRDefault="00B47E26" w:rsidP="000D20D8">
      <w:pPr>
        <w:spacing w:line="276" w:lineRule="auto"/>
        <w:jc w:val="both"/>
        <w:rPr>
          <w:rFonts w:ascii="Arial" w:hAnsi="Arial" w:cs="Arial"/>
          <w:lang w:val="pt-BR"/>
        </w:rPr>
      </w:pPr>
      <w:r w:rsidRPr="000D20D8">
        <w:rPr>
          <w:rFonts w:ascii="Arial" w:hAnsi="Arial" w:cs="Arial"/>
          <w:lang w:val="pt-BR"/>
        </w:rPr>
        <w:t>CED. PROF. 1371756</w:t>
      </w:r>
    </w:p>
    <w:p w:rsidR="00B47E26" w:rsidRPr="000D20D8" w:rsidRDefault="00B47E26" w:rsidP="000D20D8">
      <w:pPr>
        <w:spacing w:line="276" w:lineRule="auto"/>
        <w:jc w:val="both"/>
        <w:rPr>
          <w:rFonts w:ascii="Arial" w:hAnsi="Arial" w:cs="Arial"/>
          <w:lang w:val="pt-BR"/>
        </w:rPr>
      </w:pPr>
    </w:p>
    <w:p w:rsidR="00B47E26" w:rsidRPr="000D20D8" w:rsidRDefault="00B47E26" w:rsidP="000D20D8">
      <w:pPr>
        <w:spacing w:line="276" w:lineRule="auto"/>
        <w:jc w:val="both"/>
        <w:rPr>
          <w:rFonts w:ascii="Arial" w:hAnsi="Arial" w:cs="Arial"/>
          <w:lang w:val="pt-BR"/>
        </w:rPr>
      </w:pPr>
    </w:p>
    <w:p w:rsidR="00B47E26" w:rsidRPr="000D20D8" w:rsidRDefault="00B47E26" w:rsidP="000D20D8">
      <w:pPr>
        <w:jc w:val="both"/>
        <w:rPr>
          <w:rFonts w:ascii="Arial" w:hAnsi="Arial" w:cs="Arial"/>
          <w:lang w:val="pt-BR"/>
        </w:rPr>
      </w:pPr>
    </w:p>
    <w:sectPr w:rsidR="00B47E26" w:rsidRPr="000D20D8" w:rsidSect="00A11E31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C5309"/>
    <w:multiLevelType w:val="hybridMultilevel"/>
    <w:tmpl w:val="A18C0376"/>
    <w:lvl w:ilvl="0" w:tplc="430C962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B173F8"/>
    <w:multiLevelType w:val="hybridMultilevel"/>
    <w:tmpl w:val="544EAF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717"/>
    <w:rsid w:val="00044C7E"/>
    <w:rsid w:val="00097BA5"/>
    <w:rsid w:val="000D20D8"/>
    <w:rsid w:val="001F23C0"/>
    <w:rsid w:val="001F532E"/>
    <w:rsid w:val="00217CFF"/>
    <w:rsid w:val="002C38C3"/>
    <w:rsid w:val="002D52F4"/>
    <w:rsid w:val="003664EF"/>
    <w:rsid w:val="00471D87"/>
    <w:rsid w:val="004F3832"/>
    <w:rsid w:val="005E45FC"/>
    <w:rsid w:val="006A4363"/>
    <w:rsid w:val="0073410C"/>
    <w:rsid w:val="00A11E31"/>
    <w:rsid w:val="00A2083B"/>
    <w:rsid w:val="00B47E26"/>
    <w:rsid w:val="00C24717"/>
    <w:rsid w:val="00C93A9F"/>
    <w:rsid w:val="00D70385"/>
    <w:rsid w:val="00DB4B27"/>
    <w:rsid w:val="00E65603"/>
    <w:rsid w:val="00EB6D61"/>
    <w:rsid w:val="00FF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717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471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24717"/>
    <w:rPr>
      <w:rFonts w:ascii="Times New Roman" w:hAnsi="Times New Roman" w:cs="Times New Roman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99"/>
    <w:qFormat/>
    <w:rsid w:val="00A11E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213</Words>
  <Characters>1173</Characters>
  <Application>Microsoft Office Outlook</Application>
  <DocSecurity>0</DocSecurity>
  <Lines>0</Lines>
  <Paragraphs>0</Paragraphs>
  <ScaleCrop>false</ScaleCrop>
  <Company>Servicios de Salud de San Luis Potosi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Erikaepi</dc:creator>
  <cp:keywords/>
  <dc:description/>
  <cp:lastModifiedBy> </cp:lastModifiedBy>
  <cp:revision>2</cp:revision>
  <cp:lastPrinted>2017-07-28T18:50:00Z</cp:lastPrinted>
  <dcterms:created xsi:type="dcterms:W3CDTF">2017-08-16T18:09:00Z</dcterms:created>
  <dcterms:modified xsi:type="dcterms:W3CDTF">2017-08-16T18:09:00Z</dcterms:modified>
</cp:coreProperties>
</file>